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93E45" w:rsidRDefault="00257A0B" w14:paraId="067EA6DF" w14:textId="77777777">
      <w:r>
        <w:rPr>
          <w:b/>
          <w:bCs/>
        </w:rPr>
        <w:t xml:space="preserve">PENTRU SUSȚINEREA FLOREI INTESTINALE </w:t>
      </w:r>
    </w:p>
    <w:p w:rsidR="00B93E45" w:rsidRDefault="00257A0B" w14:paraId="43D47E78" w14:textId="77777777">
      <w:pPr>
        <w:rPr>
          <w:b/>
          <w:bCs/>
        </w:rPr>
      </w:pPr>
      <w:r>
        <w:rPr>
          <w:b/>
          <w:bCs/>
        </w:rPr>
        <w:t xml:space="preserve">BioGaia® Protectis® </w:t>
      </w:r>
    </w:p>
    <w:p w:rsidR="00B93E45" w:rsidRDefault="00257A0B" w14:paraId="4A04AA0B" w14:textId="77777777">
      <w:r>
        <w:rPr>
          <w:b/>
          <w:bCs/>
        </w:rPr>
        <w:t xml:space="preserve">30 capsule cu </w:t>
      </w:r>
      <w:r>
        <w:rPr>
          <w:b/>
          <w:bCs/>
          <w:i/>
          <w:iCs/>
        </w:rPr>
        <w:t xml:space="preserve">L. reuteri </w:t>
      </w:r>
      <w:r>
        <w:t>DSM 17938</w:t>
      </w:r>
      <w:r>
        <w:rPr>
          <w:b/>
          <w:bCs/>
        </w:rPr>
        <w:t>. Supliment alimentar.</w:t>
      </w:r>
    </w:p>
    <w:p w:rsidR="00B93E45" w:rsidRDefault="00257A0B" w14:paraId="2FFC49C7" w14:textId="77777777">
      <w:r>
        <w:rPr>
          <w:b/>
          <w:bCs/>
        </w:rPr>
        <w:t xml:space="preserve">Ce este BioGaia® Protectis® capsule şi pentru ce se utilizează? </w:t>
      </w:r>
      <w:r>
        <w:t xml:space="preserve">BioGaia Protectis capsule este un supliment </w:t>
      </w:r>
      <w:r>
        <w:t xml:space="preserve">alimentar care conţine </w:t>
      </w:r>
      <w:r>
        <w:rPr>
          <w:i/>
          <w:iCs/>
        </w:rPr>
        <w:t xml:space="preserve">Limosilactobacillus reuteri </w:t>
      </w:r>
      <w:r>
        <w:t>Protectis®* (</w:t>
      </w:r>
      <w:r>
        <w:rPr>
          <w:i/>
          <w:iCs/>
        </w:rPr>
        <w:t xml:space="preserve">L. reuteri </w:t>
      </w:r>
      <w:r>
        <w:t xml:space="preserve">DSM 17938), patent al companiei BioGaia** din Suedia, util microorganismelor benefice pentru menținerea unui echilibru natural în intestin. Deoarece </w:t>
      </w:r>
      <w:r>
        <w:rPr>
          <w:i/>
          <w:iCs/>
        </w:rPr>
        <w:t xml:space="preserve">L. reuteri </w:t>
      </w:r>
      <w:r>
        <w:t xml:space="preserve">Protectis® colonizează în mod natural organismul, se adaptează ușor, persistă și interacționează cu acesta într-un mod favorabil. </w:t>
      </w:r>
      <w:r>
        <w:rPr>
          <w:i/>
          <w:iCs/>
        </w:rPr>
        <w:t xml:space="preserve">L. reuteri </w:t>
      </w:r>
      <w:r>
        <w:t>Protectis reprezintă culturi de lactobacili vii existente în mod natural în organismul uman (în laptele matern şi în tractul digestiv al</w:t>
      </w:r>
      <w:r>
        <w:t xml:space="preserve"> persoanelor cu un stil de viaţă sănătos, care trăiesc într-un mediu nepoluat, departe de noxele zonelor industrializate), având astfel o capacitate optimă de adaptare pentru a persista și interacţiona cu acesta. </w:t>
      </w:r>
    </w:p>
    <w:p w:rsidR="00B93E45" w:rsidRDefault="00257A0B" w14:paraId="7CA732B4" w14:textId="77777777">
      <w:r>
        <w:rPr>
          <w:b/>
          <w:bCs/>
        </w:rPr>
        <w:t xml:space="preserve">Echilibrul florei intestinale poate fi perturbat de o serie de factori, printre care: </w:t>
      </w:r>
      <w:r>
        <w:t xml:space="preserve">schimbarea dietei sau dietele neadecvate, infecţiile intestinale bacteriene sau virale, tratamentul cu antibiotice. </w:t>
      </w:r>
    </w:p>
    <w:p w:rsidR="00B93E45" w:rsidRDefault="00257A0B" w14:paraId="3551144F" w14:textId="77777777">
      <w:r>
        <w:rPr>
          <w:b/>
          <w:bCs/>
        </w:rPr>
        <w:t xml:space="preserve">Dezechilibrul florei intestinale se poate manifesta prin tulburări gastro-intestinale, precum: </w:t>
      </w:r>
      <w:r>
        <w:t xml:space="preserve">diaree, constipaţie, dureri abdominale funcţionale sau scăderea imunităţii organismului. </w:t>
      </w:r>
      <w:r>
        <w:rPr>
          <w:i/>
          <w:iCs/>
        </w:rPr>
        <w:t xml:space="preserve">L. reuteri </w:t>
      </w:r>
      <w:r>
        <w:t xml:space="preserve">Protectis a fost testat în peste 170 de studii clinice, care i-au demonstrat eficacitatea și siguranţa utilizării la copii şi adulţi. </w:t>
      </w:r>
    </w:p>
    <w:p w:rsidR="00B93E45" w:rsidRDefault="00257A0B" w14:paraId="0284EA5A" w14:textId="77777777">
      <w:r>
        <w:rPr>
          <w:b/>
          <w:bCs/>
        </w:rPr>
        <w:t xml:space="preserve">Mod de utilizare: </w:t>
      </w:r>
      <w:r>
        <w:t>1 – 2 capsule pe zi. O capsulă asi</w:t>
      </w:r>
      <w:r>
        <w:softHyphen/>
        <w:t xml:space="preserve">gură cel puţin 100 milioane bacterii lactice vii </w:t>
      </w:r>
      <w:r>
        <w:rPr>
          <w:i/>
          <w:iCs/>
        </w:rPr>
        <w:t xml:space="preserve">L. reuteri </w:t>
      </w:r>
      <w:r>
        <w:t xml:space="preserve">Protectis. Două capsule asigură cel puţin 200 milioane bacterii lactice vii </w:t>
      </w:r>
      <w:r>
        <w:rPr>
          <w:i/>
          <w:iCs/>
        </w:rPr>
        <w:t xml:space="preserve">L. reuteri </w:t>
      </w:r>
      <w:r>
        <w:t>Protectis. A se utiliza în mod regulat pentru o bună funcționare la nivel intestinal sau în situațiile când apare discon</w:t>
      </w:r>
      <w:r>
        <w:softHyphen/>
        <w:t>fort intestinal temporar. Se poate consuma de către copii de peste 3 ani și de către adulţi. A nu se depăşi doza recomandată pentru consumul zilnic. Produsul este un supliment alimentar şi nu trebuie să înlocu</w:t>
      </w:r>
      <w:r>
        <w:t>iască o dietă variată şi echilibrată şi un stil de viaţă sănătos.</w:t>
      </w:r>
    </w:p>
    <w:p w:rsidR="00B93E45" w:rsidRDefault="00257A0B" w14:paraId="401F3565" w14:textId="77777777">
      <w:r>
        <w:rPr>
          <w:noProof/>
        </w:rPr>
        <w:drawing>
          <wp:inline distT="0" distB="0" distL="0" distR="0" wp14:anchorId="5296EC32" wp14:editId="02F02CBC">
            <wp:extent cx="3019842" cy="1038374"/>
            <wp:effectExtent l="0" t="0" r="9108" b="9376"/>
            <wp:docPr id="1743228602" name="Picture 1" descr="A black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9842" cy="10383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3E45" w:rsidRDefault="00B93E45" w14:paraId="08502E1A" w14:textId="77777777"/>
    <w:p w:rsidR="0217146A" w:rsidRDefault="0217146A" w14:paraId="62572819" w14:textId="0D6C6800"/>
    <w:p w:rsidR="0217146A" w:rsidRDefault="0217146A" w14:paraId="61D682E6" w14:textId="1C1207C4"/>
    <w:tbl>
      <w:tblPr>
        <w:tblW w:w="5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710"/>
        <w:gridCol w:w="1710"/>
      </w:tblGrid>
      <w:tr w:rsidR="00B93E45" w14:paraId="06AF230B" w14:textId="77777777">
        <w:tblPrEx>
          <w:tblCellMar>
            <w:top w:w="0" w:type="dxa"/>
            <w:bottom w:w="0" w:type="dxa"/>
          </w:tblCellMar>
        </w:tblPrEx>
        <w:trPr>
          <w:trHeight w:val="87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07054DBA" w14:textId="77777777">
            <w:r>
              <w:rPr>
                <w:color w:val="FFFFFF"/>
              </w:rPr>
              <w:lastRenderedPageBreak/>
              <w:t xml:space="preserve"> </w:t>
            </w:r>
            <w:r>
              <w:rPr>
                <w:b/>
                <w:bCs/>
                <w:color w:val="FFFFFF"/>
              </w:rPr>
              <w:t>Con</w:t>
            </w:r>
            <w:r>
              <w:rPr>
                <w:color w:val="FFFFFF"/>
              </w:rPr>
              <w:t>ț</w:t>
            </w:r>
            <w:r>
              <w:rPr>
                <w:b/>
                <w:bCs/>
                <w:color w:val="FFFFFF"/>
              </w:rPr>
              <w:t xml:space="preserve">inut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71838779" w14:textId="77777777">
            <w:r>
              <w:rPr>
                <w:b/>
                <w:bCs/>
                <w:color w:val="FFFFFF"/>
              </w:rPr>
              <w:t xml:space="preserve">1 capsulă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5DF121EB" w14:textId="77777777">
            <w:r>
              <w:rPr>
                <w:b/>
                <w:bCs/>
                <w:color w:val="FFFFFF"/>
              </w:rPr>
              <w:t xml:space="preserve">2 capsule </w:t>
            </w:r>
          </w:p>
        </w:tc>
      </w:tr>
      <w:tr w:rsidR="00B93E45" w14:paraId="2860835E" w14:textId="77777777">
        <w:tblPrEx>
          <w:tblCellMar>
            <w:top w:w="0" w:type="dxa"/>
            <w:bottom w:w="0" w:type="dxa"/>
          </w:tblCellMar>
        </w:tblPrEx>
        <w:trPr>
          <w:trHeight w:val="155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07E01B57" w14:textId="77777777">
            <w:r>
              <w:t xml:space="preserve">Culturi lactice vii </w:t>
            </w:r>
            <w:r>
              <w:rPr>
                <w:i/>
                <w:iCs/>
              </w:rPr>
              <w:t xml:space="preserve">L. reuteri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3B8590E1" w14:textId="77777777">
            <w:r>
              <w:t xml:space="preserve">≥ 100 milioane UFC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45" w:rsidRDefault="00257A0B" w14:paraId="0E13CB07" w14:textId="77777777">
            <w:r>
              <w:t xml:space="preserve">≥ 200 milioane UFC </w:t>
            </w:r>
          </w:p>
        </w:tc>
      </w:tr>
    </w:tbl>
    <w:p w:rsidR="00B93E45" w:rsidRDefault="00257A0B" w14:paraId="199C6CFD" w14:textId="77777777">
      <w:pPr>
        <w:jc w:val="center"/>
      </w:pPr>
      <w:r>
        <w:t>UFC = Unități formatoare de colonii</w:t>
      </w:r>
    </w:p>
    <w:p w:rsidR="00B93E45" w:rsidRDefault="00257A0B" w14:paraId="210DF676" w14:textId="77777777">
      <w:r>
        <w:rPr>
          <w:b/>
          <w:bCs/>
        </w:rPr>
        <w:t xml:space="preserve">Ingrediente/capsulă: </w:t>
      </w:r>
      <w:r>
        <w:t xml:space="preserve">agent de </w:t>
      </w:r>
      <w:r>
        <w:t>încărcare: maltodex</w:t>
      </w:r>
      <w:r>
        <w:softHyphen/>
        <w:t xml:space="preserve">trină; capsulă – hidroxipropilmetilceluloză; </w:t>
      </w:r>
      <w:r>
        <w:rPr>
          <w:i/>
          <w:iCs/>
        </w:rPr>
        <w:t>Limosi</w:t>
      </w:r>
      <w:r>
        <w:rPr>
          <w:i/>
          <w:iCs/>
        </w:rPr>
        <w:softHyphen/>
        <w:t xml:space="preserve">lactobacillus reuteri </w:t>
      </w:r>
      <w:r>
        <w:t>DSM 17938 (</w:t>
      </w:r>
      <w:r>
        <w:rPr>
          <w:i/>
          <w:iCs/>
        </w:rPr>
        <w:t xml:space="preserve">L. reuteri </w:t>
      </w:r>
      <w:r>
        <w:t xml:space="preserve">Protectis) - 2,7 mg; agent antiaglomerant: săruri de magneziu ale acizilor grași. Nu conține gluten, proteine din lapte și lactoză. </w:t>
      </w:r>
    </w:p>
    <w:p w:rsidR="00B93E45" w:rsidRDefault="00257A0B" w14:paraId="2FB4CA76" w14:textId="77777777">
      <w:r>
        <w:rPr>
          <w:b/>
          <w:bCs/>
        </w:rPr>
        <w:t xml:space="preserve">Sarcina </w:t>
      </w:r>
      <w:r>
        <w:t>ș</w:t>
      </w:r>
      <w:r>
        <w:rPr>
          <w:b/>
          <w:bCs/>
        </w:rPr>
        <w:t xml:space="preserve">i alăptarea: </w:t>
      </w:r>
      <w:r>
        <w:t xml:space="preserve">Produsul poate fi consumat în timpul sarcinii și alăptării. </w:t>
      </w:r>
    </w:p>
    <w:p w:rsidR="00B93E45" w:rsidRDefault="00257A0B" w14:paraId="45C7D02E" w14:textId="77777777">
      <w:r>
        <w:rPr>
          <w:b/>
          <w:bCs/>
        </w:rPr>
        <w:t xml:space="preserve">Atenţionări: </w:t>
      </w:r>
      <w:r>
        <w:t>Se recomandă ca persoanele cu imuni</w:t>
      </w:r>
      <w:r>
        <w:softHyphen/>
        <w:t>tate compromisă sever (de ex., SIDA, infecţie HIV) sau care au urmat un tratament îndelungat cu corti</w:t>
      </w:r>
      <w:r>
        <w:softHyphen/>
        <w:t xml:space="preserve">costeroizi să se </w:t>
      </w:r>
      <w:r>
        <w:t xml:space="preserve">adreseze medicului înainte de a utiliza acest supliment alimentar. Produsul este contraindicat persoanelor care prezintă sensibilitate la oricare dintre componente. Consumul în exces poate avea efecte laxative. </w:t>
      </w:r>
    </w:p>
    <w:p w:rsidR="00B93E45" w:rsidRDefault="00257A0B" w14:paraId="1D8A6136" w14:textId="77777777">
      <w:r>
        <w:rPr>
          <w:b/>
          <w:bCs/>
        </w:rPr>
        <w:t xml:space="preserve">Condiţii de păstrare: </w:t>
      </w:r>
      <w:r>
        <w:t>A se păstra într-un loc uscat, la temperaturi de maximum 25 °C. A nu se lăsa la înde</w:t>
      </w:r>
      <w:r>
        <w:softHyphen/>
        <w:t xml:space="preserve">mâna şi la vederea copiilor mici. </w:t>
      </w:r>
    </w:p>
    <w:p w:rsidR="00B93E45" w:rsidRDefault="00257A0B" w14:paraId="60C008B1" w14:textId="77777777">
      <w:r w:rsidRPr="22D2F7B7" w:rsidR="00257A0B">
        <w:rPr>
          <w:b w:val="1"/>
          <w:bCs w:val="1"/>
        </w:rPr>
        <w:t xml:space="preserve">Cantitate netă: </w:t>
      </w:r>
      <w:r w:rsidR="00257A0B">
        <w:rPr/>
        <w:t xml:space="preserve">8,4 g (30 capsule vegane a 280 mg) </w:t>
      </w:r>
    </w:p>
    <w:p w:rsidR="00B93E45" w:rsidRDefault="00257A0B" w14:paraId="06AFEED9" w14:textId="77777777">
      <w:r>
        <w:rPr>
          <w:b/>
          <w:bCs/>
        </w:rPr>
        <w:t xml:space="preserve">Prezentare: </w:t>
      </w:r>
      <w:r>
        <w:t xml:space="preserve">30 capsule </w:t>
      </w:r>
    </w:p>
    <w:p w:rsidR="00B93E45" w:rsidRDefault="00257A0B" w14:paraId="266AA5B1" w14:textId="77777777">
      <w:r>
        <w:rPr>
          <w:b/>
          <w:bCs/>
        </w:rPr>
        <w:t xml:space="preserve">Producător: </w:t>
      </w:r>
      <w:r>
        <w:t>Farmasierra Manufacturing S.</w:t>
      </w:r>
      <w:r>
        <w:rPr>
          <w:i/>
          <w:iCs/>
        </w:rPr>
        <w:t xml:space="preserve">L. </w:t>
      </w:r>
      <w:r>
        <w:t xml:space="preserve">(Spania) sub licenţa: BioGaia AB (Suedia) www.biogaia.com </w:t>
      </w:r>
    </w:p>
    <w:p w:rsidR="00B93E45" w:rsidRDefault="00257A0B" w14:paraId="64634D3E" w14:textId="77777777">
      <w:r>
        <w:rPr>
          <w:b/>
          <w:bCs/>
        </w:rPr>
        <w:t xml:space="preserve">Deţinător Notificare: </w:t>
      </w:r>
      <w:r>
        <w:t xml:space="preserve">Ewopharma România SRL Bld. Primăverii 19-21, Scara B, Et. 1, Sector 1, 011972 București </w:t>
      </w:r>
    </w:p>
    <w:p w:rsidR="00B93E45" w:rsidRDefault="00257A0B" w14:paraId="50972A79" w14:textId="77777777">
      <w:r>
        <w:rPr>
          <w:b/>
          <w:bCs/>
        </w:rPr>
        <w:t xml:space="preserve">Tel: </w:t>
      </w:r>
      <w:r>
        <w:t xml:space="preserve">+4021 260 1344 | </w:t>
      </w:r>
      <w:r>
        <w:rPr>
          <w:b/>
          <w:bCs/>
        </w:rPr>
        <w:t xml:space="preserve">Fax: </w:t>
      </w:r>
      <w:r>
        <w:t xml:space="preserve">+4021 202 9327 info@ewopharma.ro | www.biogaia.ro </w:t>
      </w:r>
    </w:p>
    <w:p w:rsidR="00B93E45" w:rsidRDefault="00257A0B" w14:paraId="524553D3" w14:textId="77777777">
      <w:r>
        <w:t xml:space="preserve">Notificat de SNPMAPS. Seria AA/nr. 14468/16.12.2020 </w:t>
      </w:r>
    </w:p>
    <w:p w:rsidR="00B93E45" w:rsidRDefault="00257A0B" w14:paraId="48ADA6C2" w14:textId="77777777">
      <w:r>
        <w:rPr>
          <w:b/>
          <w:bCs/>
        </w:rPr>
        <w:t xml:space="preserve">*Protejat de patentele corespunzătoare: </w:t>
      </w:r>
      <w:r>
        <w:t xml:space="preserve">nr. EP2040723, precum și altele emise sau în curs de emitere. </w:t>
      </w:r>
    </w:p>
    <w:p w:rsidR="00B93E45" w:rsidRDefault="00257A0B" w14:paraId="48E349E7" w14:textId="77777777">
      <w:r>
        <w:t>**BioGaia</w:t>
      </w:r>
      <w:r>
        <w:rPr>
          <w:vertAlign w:val="superscript"/>
        </w:rPr>
        <w:t xml:space="preserve">® </w:t>
      </w:r>
      <w:r>
        <w:t>este o marcă înregistrată şi nu are legătură cu producţia bio. Prefixul bio nu implică agricultură ecologică.</w:t>
      </w:r>
    </w:p>
    <w:sectPr w:rsidR="00B93E45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A0B" w:rsidRDefault="00257A0B" w14:paraId="41951774" w14:textId="77777777">
      <w:pPr>
        <w:spacing w:after="0" w:line="240" w:lineRule="auto"/>
      </w:pPr>
      <w:r>
        <w:separator/>
      </w:r>
    </w:p>
  </w:endnote>
  <w:endnote w:type="continuationSeparator" w:id="0">
    <w:p w:rsidR="00257A0B" w:rsidRDefault="00257A0B" w14:paraId="2C447D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A0B" w:rsidRDefault="00257A0B" w14:paraId="7B9C7E94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7A0B" w:rsidRDefault="00257A0B" w14:paraId="45C922A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3E45"/>
    <w:rsid w:val="00257A0B"/>
    <w:rsid w:val="00B93E45"/>
    <w:rsid w:val="00FC74DF"/>
    <w:rsid w:val="0217146A"/>
    <w:rsid w:val="22D2F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1D9E"/>
  <w15:docId w15:val="{978C081C-ACC3-4248-BB34-16AE946E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322764DE214D97537E512DBFCB0E" ma:contentTypeVersion="20" ma:contentTypeDescription="Create a new document." ma:contentTypeScope="" ma:versionID="b7176a0e951fb4d2b8bcce0cdeaf6f9f">
  <xsd:schema xmlns:xsd="http://www.w3.org/2001/XMLSchema" xmlns:xs="http://www.w3.org/2001/XMLSchema" xmlns:p="http://schemas.microsoft.com/office/2006/metadata/properties" xmlns:ns2="b05e18d3-500e-4815-96aa-3dc7e8f90e46" xmlns:ns3="7f9a5267-8b6d-46f8-8821-24cf95262141" targetNamespace="http://schemas.microsoft.com/office/2006/metadata/properties" ma:root="true" ma:fieldsID="ab206f78334962574c335bfaa7d5302b" ns2:_="" ns3:_="">
    <xsd:import namespace="b05e18d3-500e-4815-96aa-3dc7e8f90e46"/>
    <xsd:import namespace="7f9a5267-8b6d-46f8-8821-24cf9526214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18d3-500e-4815-96aa-3dc7e8f90e4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fd4a7d-41de-4207-9d69-bb1304ae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5267-8b6d-46f8-8821-24cf952621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9b0cb89-fbd1-451d-8aa8-1482639cec0a}" ma:internalName="TaxCatchAll" ma:showField="CatchAllData" ma:web="7f9a5267-8b6d-46f8-8821-24cf95262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18d3-500e-4815-96aa-3dc7e8f90e46">
      <Terms xmlns="http://schemas.microsoft.com/office/infopath/2007/PartnerControls"/>
    </lcf76f155ced4ddcb4097134ff3c332f>
    <MigrationWizId xmlns="b05e18d3-500e-4815-96aa-3dc7e8f90e46" xsi:nil="true"/>
    <lcf76f155ced4ddcb4097134ff3c332f0 xmlns="b05e18d3-500e-4815-96aa-3dc7e8f90e46" xsi:nil="true"/>
    <lcf76f155ced4ddcb4097134ff3c332f1 xmlns="b05e18d3-500e-4815-96aa-3dc7e8f90e46" xsi:nil="true"/>
    <TaxCatchAll xmlns="7f9a5267-8b6d-46f8-8821-24cf95262141" xsi:nil="true"/>
    <MigrationWizIdVersion xmlns="b05e18d3-500e-4815-96aa-3dc7e8f90e46" xsi:nil="true"/>
    <MigrationWizIdPermissions xmlns="b05e18d3-500e-4815-96aa-3dc7e8f90e46" xsi:nil="true"/>
  </documentManagement>
</p:properties>
</file>

<file path=customXml/itemProps1.xml><?xml version="1.0" encoding="utf-8"?>
<ds:datastoreItem xmlns:ds="http://schemas.openxmlformats.org/officeDocument/2006/customXml" ds:itemID="{94FD5369-65D0-4A22-AF25-9A2375647A15}"/>
</file>

<file path=customXml/itemProps2.xml><?xml version="1.0" encoding="utf-8"?>
<ds:datastoreItem xmlns:ds="http://schemas.openxmlformats.org/officeDocument/2006/customXml" ds:itemID="{4A6357D2-1FDE-4FF3-8E71-E01AC44B626F}"/>
</file>

<file path=customXml/itemProps3.xml><?xml version="1.0" encoding="utf-8"?>
<ds:datastoreItem xmlns:ds="http://schemas.openxmlformats.org/officeDocument/2006/customXml" ds:itemID="{1167A81C-E0D4-403F-88EA-D16A3F5482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Andreea  Andreescu</dc:creator>
  <dc:description/>
  <lastModifiedBy>Madalina Salomie</lastModifiedBy>
  <revision>4</revision>
  <dcterms:created xsi:type="dcterms:W3CDTF">2025-11-03T11:21:00.0000000Z</dcterms:created>
  <dcterms:modified xsi:type="dcterms:W3CDTF">2025-11-12T14:58:01.8695491Z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0x010100F4CE322764DE214D97537E512DBFCB0E</vt:lpwstr>
  </property>
  <property fmtid="{D5CDD505-2E9C-101B-9397-08002B2CF9AE}" pid="3" name="MediaServiceImageTags">
    <vt:lpwstr/>
  </property>
</Properties>
</file>